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Hausverwaltung</w:t>
      </w: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Andrea Römbke</w:t>
      </w: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Detmolderstr. 30</w:t>
      </w: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31737 Rinteln</w:t>
      </w: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5E0026">
        <w:rPr>
          <w:b/>
          <w:bCs/>
          <w:sz w:val="28"/>
          <w:szCs w:val="28"/>
          <w:lang w:eastAsia="en-US"/>
        </w:rPr>
        <w:t>VIA FAX: 05751/9536-36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5E0026" w:rsidRPr="005E0026" w:rsidRDefault="005E0026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5E0026" w:rsidRDefault="00BC3D71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5E0026">
        <w:rPr>
          <w:b/>
          <w:bCs/>
          <w:sz w:val="28"/>
          <w:szCs w:val="28"/>
          <w:lang w:eastAsia="en-US"/>
        </w:rPr>
        <w:t>Änderung der Bankverbindung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5E0026" w:rsidRPr="005E0026" w:rsidRDefault="005E0026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Sehr geehrte Damen und Herren,</w:t>
      </w: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5E0026" w:rsidRDefault="006F28DA" w:rsidP="00BC3D7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 xml:space="preserve">hiermit möchten wir </w:t>
      </w:r>
      <w:r w:rsidR="00BC3D71" w:rsidRPr="005E0026">
        <w:rPr>
          <w:sz w:val="28"/>
          <w:szCs w:val="28"/>
          <w:lang w:eastAsia="en-US"/>
        </w:rPr>
        <w:t>Ihnen mitteilen, dass sich unsere Bankverbindung wie folgt geändert hat:</w:t>
      </w:r>
    </w:p>
    <w:p w:rsidR="00BC3D71" w:rsidRPr="005E0026" w:rsidRDefault="00BC3D71" w:rsidP="00BC3D7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Name:</w:t>
      </w:r>
      <w:r w:rsidRPr="005E0026">
        <w:rPr>
          <w:sz w:val="28"/>
          <w:szCs w:val="28"/>
          <w:lang w:eastAsia="en-US"/>
        </w:rPr>
        <w:tab/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Vorname:</w:t>
      </w:r>
      <w:r w:rsidRPr="005E0026">
        <w:rPr>
          <w:sz w:val="28"/>
          <w:szCs w:val="28"/>
          <w:lang w:eastAsia="en-US"/>
        </w:rPr>
        <w:tab/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Eigentümer- /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Mieternummer:</w:t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 xml:space="preserve">Straße: </w:t>
      </w:r>
      <w:r w:rsidRPr="005E0026">
        <w:rPr>
          <w:sz w:val="28"/>
          <w:szCs w:val="28"/>
          <w:lang w:eastAsia="en-US"/>
        </w:rPr>
        <w:tab/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PLZ/Stadt:</w:t>
      </w:r>
      <w:r w:rsidRPr="005E0026">
        <w:rPr>
          <w:sz w:val="28"/>
          <w:szCs w:val="28"/>
          <w:lang w:eastAsia="en-US"/>
        </w:rPr>
        <w:tab/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</w:p>
    <w:p w:rsidR="006F28DA" w:rsidRPr="005E0026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Neue Bank</w:t>
      </w:r>
      <w:r w:rsidR="006F28DA" w:rsidRPr="005E0026">
        <w:rPr>
          <w:sz w:val="28"/>
          <w:szCs w:val="28"/>
          <w:lang w:eastAsia="en-US"/>
        </w:rPr>
        <w:t xml:space="preserve">verbindung </w:t>
      </w:r>
      <w:r w:rsidRPr="005E0026">
        <w:rPr>
          <w:sz w:val="28"/>
          <w:szCs w:val="28"/>
          <w:lang w:eastAsia="en-US"/>
        </w:rPr>
        <w:t>ab dem</w:t>
      </w:r>
      <w:r w:rsidR="006F28DA" w:rsidRPr="005E0026">
        <w:rPr>
          <w:sz w:val="28"/>
          <w:szCs w:val="28"/>
          <w:lang w:eastAsia="en-US"/>
        </w:rPr>
        <w:t>:</w:t>
      </w:r>
      <w:r w:rsidRPr="005E0026">
        <w:rPr>
          <w:sz w:val="28"/>
          <w:szCs w:val="28"/>
          <w:lang w:eastAsia="en-US"/>
        </w:rPr>
        <w:tab/>
        <w:t>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Bankinstitut:</w:t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Kontonummer:</w:t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Bankleitzahl:</w:t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6F28DA" w:rsidRPr="005E0026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Kontoinhaber:</w:t>
      </w:r>
      <w:r w:rsidRPr="005E0026">
        <w:rPr>
          <w:sz w:val="28"/>
          <w:szCs w:val="28"/>
          <w:lang w:eastAsia="en-US"/>
        </w:rPr>
        <w:tab/>
        <w:t>___________________________________</w:t>
      </w:r>
    </w:p>
    <w:p w:rsidR="00BC3D71" w:rsidRPr="005E0026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</w:p>
    <w:p w:rsidR="00BC3D71" w:rsidRPr="005E0026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</w:p>
    <w:p w:rsidR="00BC3D71" w:rsidRPr="005E0026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____________________________</w:t>
      </w:r>
    </w:p>
    <w:p w:rsidR="00BC3D71" w:rsidRPr="005E0026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026">
        <w:rPr>
          <w:sz w:val="28"/>
          <w:szCs w:val="28"/>
          <w:lang w:eastAsia="en-US"/>
        </w:rPr>
        <w:t>Unterschrift</w:t>
      </w:r>
      <w:r w:rsidRPr="005E0026">
        <w:rPr>
          <w:sz w:val="28"/>
          <w:szCs w:val="28"/>
          <w:lang w:eastAsia="en-US"/>
        </w:rPr>
        <w:tab/>
      </w:r>
      <w:r w:rsidRPr="005E0026">
        <w:rPr>
          <w:sz w:val="28"/>
          <w:szCs w:val="28"/>
          <w:lang w:eastAsia="en-US"/>
        </w:rPr>
        <w:tab/>
      </w:r>
      <w:r w:rsidRPr="005E0026">
        <w:rPr>
          <w:sz w:val="28"/>
          <w:szCs w:val="28"/>
          <w:lang w:eastAsia="en-US"/>
        </w:rPr>
        <w:tab/>
        <w:t>Datum</w:t>
      </w:r>
    </w:p>
    <w:sectPr w:rsidR="00BC3D71" w:rsidRPr="005E0026" w:rsidSect="00F21DCB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10404B"/>
    <w:rsid w:val="00315158"/>
    <w:rsid w:val="00467F80"/>
    <w:rsid w:val="005D2E0F"/>
    <w:rsid w:val="005E0026"/>
    <w:rsid w:val="006F28DA"/>
    <w:rsid w:val="00820132"/>
    <w:rsid w:val="008916A9"/>
    <w:rsid w:val="00BC3D71"/>
    <w:rsid w:val="00CE774B"/>
    <w:rsid w:val="00D25E6D"/>
    <w:rsid w:val="00F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6</cp:revision>
  <cp:lastPrinted>2012-02-16T08:18:00Z</cp:lastPrinted>
  <dcterms:created xsi:type="dcterms:W3CDTF">2012-02-14T13:01:00Z</dcterms:created>
  <dcterms:modified xsi:type="dcterms:W3CDTF">2012-02-16T08:18:00Z</dcterms:modified>
</cp:coreProperties>
</file>