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Hausverwaltung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Andrea Römbke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Detmolderstr. 30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31737 Rinteln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r w:rsidRPr="00831627">
        <w:rPr>
          <w:b/>
          <w:bCs/>
          <w:sz w:val="28"/>
          <w:szCs w:val="28"/>
          <w:lang w:eastAsia="en-US"/>
        </w:rPr>
        <w:t>VIA FAX: 05751/9536-36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en-US"/>
        </w:rPr>
      </w:pPr>
      <w:r w:rsidRPr="00831627">
        <w:rPr>
          <w:b/>
          <w:bCs/>
          <w:sz w:val="28"/>
          <w:szCs w:val="28"/>
          <w:lang w:eastAsia="en-US"/>
        </w:rPr>
        <w:t>Anforderung vom Abrechnungsguthaben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b/>
          <w:bCs/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Sehr geehrte Damen und Herren,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 xml:space="preserve">hiermit möchten wir Sie bitten, das Guthaben aus der Abrechnung der Betriebs- &amp; Heizkostenabrechnung des Jahres ___________ 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auf folgende Bankverbindung zu überweisen: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Name:</w:t>
      </w:r>
      <w:r w:rsidRPr="00831627">
        <w:rPr>
          <w:sz w:val="28"/>
          <w:szCs w:val="28"/>
          <w:lang w:eastAsia="en-US"/>
        </w:rPr>
        <w:tab/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Vorname:</w:t>
      </w:r>
      <w:r w:rsidRPr="00831627">
        <w:rPr>
          <w:sz w:val="28"/>
          <w:szCs w:val="28"/>
          <w:lang w:eastAsia="en-US"/>
        </w:rPr>
        <w:tab/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Eigentümer- /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Mieternummer:</w:t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 xml:space="preserve">Straße: </w:t>
      </w:r>
      <w:r w:rsidRPr="00831627">
        <w:rPr>
          <w:sz w:val="28"/>
          <w:szCs w:val="28"/>
          <w:lang w:eastAsia="en-US"/>
        </w:rPr>
        <w:tab/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PLZ/Stadt:</w:t>
      </w:r>
      <w:r w:rsidRPr="00831627">
        <w:rPr>
          <w:sz w:val="28"/>
          <w:szCs w:val="28"/>
          <w:lang w:eastAsia="en-US"/>
        </w:rPr>
        <w:tab/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</w:p>
    <w:p w:rsidR="006F28DA" w:rsidRPr="00831627" w:rsidRDefault="008916A9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Unsere</w:t>
      </w:r>
      <w:r w:rsidR="006F28DA" w:rsidRPr="00831627">
        <w:rPr>
          <w:sz w:val="28"/>
          <w:szCs w:val="28"/>
          <w:lang w:eastAsia="en-US"/>
        </w:rPr>
        <w:t xml:space="preserve"> Bankverbindung lautet: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Bankinstitut:</w:t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Kontonummer:</w:t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Bankleitzahl:</w:t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p w:rsidR="006F28DA" w:rsidRPr="00831627" w:rsidRDefault="006F28DA" w:rsidP="006F28DA">
      <w:pPr>
        <w:autoSpaceDE w:val="0"/>
        <w:autoSpaceDN w:val="0"/>
        <w:adjustRightInd w:val="0"/>
        <w:spacing w:after="0" w:line="360" w:lineRule="auto"/>
        <w:rPr>
          <w:sz w:val="28"/>
          <w:szCs w:val="28"/>
          <w:lang w:eastAsia="en-US"/>
        </w:rPr>
      </w:pPr>
      <w:r w:rsidRPr="00831627">
        <w:rPr>
          <w:sz w:val="28"/>
          <w:szCs w:val="28"/>
          <w:lang w:eastAsia="en-US"/>
        </w:rPr>
        <w:t>Kontoinhaber:</w:t>
      </w:r>
      <w:r w:rsidRPr="00831627">
        <w:rPr>
          <w:sz w:val="28"/>
          <w:szCs w:val="28"/>
          <w:lang w:eastAsia="en-US"/>
        </w:rPr>
        <w:tab/>
        <w:t>___________________________________</w:t>
      </w:r>
    </w:p>
    <w:sectPr w:rsidR="006F28DA" w:rsidRPr="00831627" w:rsidSect="0008730C">
      <w:pgSz w:w="11907" w:h="16840" w:code="9"/>
      <w:pgMar w:top="2835" w:right="709" w:bottom="567" w:left="709" w:header="720" w:footer="720" w:gutter="0"/>
      <w:paperSrc w:first="258" w:other="25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766"/>
    <w:multiLevelType w:val="hybridMultilevel"/>
    <w:tmpl w:val="859876AA"/>
    <w:lvl w:ilvl="0" w:tplc="4760BA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DA"/>
    <w:rsid w:val="00063FB4"/>
    <w:rsid w:val="0008730C"/>
    <w:rsid w:val="00315158"/>
    <w:rsid w:val="00467F80"/>
    <w:rsid w:val="005D2E0F"/>
    <w:rsid w:val="006F28DA"/>
    <w:rsid w:val="00820132"/>
    <w:rsid w:val="00831627"/>
    <w:rsid w:val="008916A9"/>
    <w:rsid w:val="00C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1ADD66BE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Römbke Immobilien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Kreye</dc:creator>
  <cp:lastModifiedBy>Miriam Kreye</cp:lastModifiedBy>
  <cp:revision>5</cp:revision>
  <cp:lastPrinted>2012-02-16T08:18:00Z</cp:lastPrinted>
  <dcterms:created xsi:type="dcterms:W3CDTF">2012-02-14T12:35:00Z</dcterms:created>
  <dcterms:modified xsi:type="dcterms:W3CDTF">2012-02-16T08:21:00Z</dcterms:modified>
</cp:coreProperties>
</file>